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17" w:rsidRPr="00C94056" w:rsidRDefault="00F65917" w:rsidP="00664756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F65917" w:rsidRDefault="00F65917" w:rsidP="008A2B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Начальнику Управления образования </w:t>
      </w:r>
    </w:p>
    <w:p w:rsidR="00F65917" w:rsidRPr="009B1193" w:rsidRDefault="00F65917" w:rsidP="008A2B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местной администрации Терского муниципального района</w:t>
      </w:r>
    </w:p>
    <w:p w:rsidR="00F65917" w:rsidRPr="00053940" w:rsidRDefault="00F65917" w:rsidP="00664756">
      <w:pPr>
        <w:pStyle w:val="ConsPlusNonformat"/>
        <w:widowControl/>
        <w:ind w:left="4956"/>
        <w:rPr>
          <w:rFonts w:ascii="Times New Roman" w:hAnsi="Times New Roman" w:cs="Times New Roman"/>
          <w:sz w:val="24"/>
          <w:szCs w:val="24"/>
        </w:rPr>
      </w:pPr>
    </w:p>
    <w:p w:rsidR="00F65917" w:rsidRDefault="00F65917" w:rsidP="00053940">
      <w:pPr>
        <w:pStyle w:val="ConsPlusNonformat"/>
        <w:ind w:left="2832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 xml:space="preserve">                                           от _____________________________</w:t>
      </w:r>
      <w:r>
        <w:rPr>
          <w:rFonts w:ascii="Times New Roman" w:hAnsi="Times New Roman" w:cs="Times New Roman"/>
        </w:rPr>
        <w:t>___________</w:t>
      </w:r>
    </w:p>
    <w:p w:rsidR="00F65917" w:rsidRPr="00664756" w:rsidRDefault="00F65917" w:rsidP="008A2B56">
      <w:pPr>
        <w:pStyle w:val="ConsPlusNonformat"/>
        <w:ind w:left="28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F65917" w:rsidRPr="00664756" w:rsidRDefault="00F65917" w:rsidP="00053940">
      <w:pPr>
        <w:pStyle w:val="ConsPlusNonformat"/>
        <w:ind w:left="2832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 xml:space="preserve">                                              (Ф.И.О., должность, телефон)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</w:p>
    <w:p w:rsidR="00F65917" w:rsidRDefault="00F65917" w:rsidP="00053940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ar97"/>
      <w:bookmarkEnd w:id="1"/>
    </w:p>
    <w:p w:rsidR="00F65917" w:rsidRPr="008A2B56" w:rsidRDefault="00F65917" w:rsidP="000539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2B5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65917" w:rsidRPr="008A2B56" w:rsidRDefault="00F65917" w:rsidP="000539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2B56">
        <w:rPr>
          <w:rFonts w:ascii="Times New Roman" w:hAnsi="Times New Roman" w:cs="Times New Roman"/>
          <w:sz w:val="24"/>
          <w:szCs w:val="24"/>
        </w:rPr>
        <w:t>о факте обращения в целях склонения работника</w:t>
      </w:r>
    </w:p>
    <w:p w:rsidR="00F65917" w:rsidRPr="008A2B56" w:rsidRDefault="00F65917" w:rsidP="000539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2B56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F65917" w:rsidRPr="008A2B56" w:rsidRDefault="00F65917" w:rsidP="003606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 xml:space="preserve">    Сообщаю, что: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>1) 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 xml:space="preserve">   (описание обстоятельств, при которых стало известно о случаях обращения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 xml:space="preserve">                                к работнику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 xml:space="preserve">             в связи с исполнением им должностных обязанностей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 xml:space="preserve">             каких-либо лиц в целях склонения его к совершению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 xml:space="preserve">                       коррупционных правонарушений)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 xml:space="preserve">                           (дата, место, время)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</w:p>
    <w:p w:rsidR="00F65917" w:rsidRDefault="00F65917" w:rsidP="00360613">
      <w:pPr>
        <w:pStyle w:val="ConsPlusNonformat"/>
        <w:rPr>
          <w:rFonts w:ascii="Times New Roman" w:hAnsi="Times New Roman" w:cs="Times New Roman"/>
        </w:rPr>
      </w:pP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>2) 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 xml:space="preserve">         (подробные сведения о коррупционных правонарушениях, которые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 xml:space="preserve">                     должен был бы совершить работник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 xml:space="preserve">                       по просьбе обратившихся лиц)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F65917" w:rsidRDefault="00F65917" w:rsidP="00360613">
      <w:pPr>
        <w:pStyle w:val="ConsPlusNonformat"/>
        <w:rPr>
          <w:rFonts w:ascii="Times New Roman" w:hAnsi="Times New Roman" w:cs="Times New Roman"/>
        </w:rPr>
      </w:pP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>3) 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 xml:space="preserve">          (все известные сведения о физическом (юридическом) лице,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 xml:space="preserve">                склоняющем к коррупционному правонарушению)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</w:p>
    <w:p w:rsidR="00F65917" w:rsidRDefault="00F65917" w:rsidP="00360613">
      <w:pPr>
        <w:pStyle w:val="ConsPlusNonformat"/>
        <w:rPr>
          <w:rFonts w:ascii="Times New Roman" w:hAnsi="Times New Roman" w:cs="Times New Roman"/>
        </w:rPr>
      </w:pP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>4) 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 xml:space="preserve">     (способ и обстоятельства склонения к коррупционному правонарушению,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 xml:space="preserve">                       а также информация об отказе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 xml:space="preserve">        (согласии) работника принять предложение лица о совершении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 xml:space="preserve">                      коррупционного правонарушения)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>______________                         _________________________________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 xml:space="preserve">  (подпись)                                  (инициалы и фамилия)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>_____________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 xml:space="preserve">   (дата)</w:t>
      </w: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</w:p>
    <w:p w:rsidR="00F65917" w:rsidRPr="00664756" w:rsidRDefault="00F65917" w:rsidP="00360613">
      <w:pPr>
        <w:pStyle w:val="ConsPlusNonformat"/>
        <w:rPr>
          <w:rFonts w:ascii="Times New Roman" w:hAnsi="Times New Roman" w:cs="Times New Roman"/>
        </w:rPr>
      </w:pPr>
      <w:r w:rsidRPr="00664756">
        <w:rPr>
          <w:rFonts w:ascii="Times New Roman" w:hAnsi="Times New Roman" w:cs="Times New Roman"/>
        </w:rPr>
        <w:t>Регистрация: N ___________ от "__" ______________ 20__ г.</w:t>
      </w:r>
    </w:p>
    <w:p w:rsidR="00F65917" w:rsidRDefault="00F65917" w:rsidP="0036061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65917" w:rsidRDefault="00F65917"/>
    <w:sectPr w:rsidR="00F65917" w:rsidSect="00053940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613"/>
    <w:rsid w:val="00053940"/>
    <w:rsid w:val="002A32B3"/>
    <w:rsid w:val="00360613"/>
    <w:rsid w:val="003C63AD"/>
    <w:rsid w:val="004C67CA"/>
    <w:rsid w:val="00664756"/>
    <w:rsid w:val="007D7C28"/>
    <w:rsid w:val="008A2B56"/>
    <w:rsid w:val="009B1193"/>
    <w:rsid w:val="00A960C5"/>
    <w:rsid w:val="00B04BE2"/>
    <w:rsid w:val="00B579C2"/>
    <w:rsid w:val="00C94056"/>
    <w:rsid w:val="00CB41BE"/>
    <w:rsid w:val="00DB4891"/>
    <w:rsid w:val="00DE4B49"/>
    <w:rsid w:val="00E157CD"/>
    <w:rsid w:val="00E6403A"/>
    <w:rsid w:val="00EB6ABF"/>
    <w:rsid w:val="00F47805"/>
    <w:rsid w:val="00F6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75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497</Words>
  <Characters>2833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KiryanovaGV</dc:creator>
  <cp:keywords/>
  <dc:description/>
  <cp:lastModifiedBy>FoM</cp:lastModifiedBy>
  <cp:revision>5</cp:revision>
  <dcterms:created xsi:type="dcterms:W3CDTF">2014-03-06T12:25:00Z</dcterms:created>
  <dcterms:modified xsi:type="dcterms:W3CDTF">2014-07-18T12:44:00Z</dcterms:modified>
</cp:coreProperties>
</file>